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14" w:rsidRDefault="008C3CF8">
      <w:pPr>
        <w:pStyle w:val="Standard"/>
        <w:jc w:val="center"/>
        <w:rPr>
          <w:b/>
          <w:bCs/>
        </w:rPr>
      </w:pPr>
      <w:r>
        <w:rPr>
          <w:b/>
          <w:bCs/>
        </w:rPr>
        <w:t>........................ İLÇE MÜFTÜLÜĞÜNE</w:t>
      </w:r>
    </w:p>
    <w:p w:rsidR="001B1F14" w:rsidRDefault="001B1F14">
      <w:pPr>
        <w:pStyle w:val="Standard"/>
        <w:jc w:val="both"/>
      </w:pPr>
    </w:p>
    <w:p w:rsidR="001B1F14" w:rsidRDefault="008C3CF8">
      <w:pPr>
        <w:pStyle w:val="Standard"/>
        <w:jc w:val="both"/>
      </w:pPr>
      <w:r>
        <w:tab/>
        <w:t>Denizli İl Müftülüğünce 12/05/2026</w:t>
      </w:r>
      <w:r>
        <w:t xml:space="preserve"> tarihinde ilan edilen Geçici Kur’an Kursu Öğreticiliği sınavına müracaat etmek istiyorum.</w:t>
      </w:r>
    </w:p>
    <w:p w:rsidR="001B1F14" w:rsidRDefault="008C3CF8">
      <w:pPr>
        <w:pStyle w:val="Standard"/>
        <w:jc w:val="both"/>
      </w:pPr>
      <w:r>
        <w:tab/>
        <w:t>Sınav duyurusunda belirtilen ve başvuru için aranan şartları taşıdığımı; başvuruda ibraz ettiğim belge ve beyan ettiğim bilgilerin gerçeğe uygun olduğunu, sabıka ka</w:t>
      </w:r>
      <w:r>
        <w:t>ydı, askerlik durumu ve başvuru yaptığım unvanda görev yapmaya mani bir özrümün bulunmadığını, aksinin söz konusu olması halinde başvurumun geçersiz sayılacağını kabul ve taahhüt ederim.</w:t>
      </w:r>
    </w:p>
    <w:p w:rsidR="001B1F14" w:rsidRDefault="008C3CF8">
      <w:pPr>
        <w:pStyle w:val="Standard"/>
        <w:jc w:val="both"/>
      </w:pPr>
      <w:r>
        <w:tab/>
        <w:t>Gereğini arz ederim.</w:t>
      </w:r>
    </w:p>
    <w:p w:rsidR="001B1F14" w:rsidRDefault="008C3CF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F14" w:rsidRDefault="008C3CF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</w:t>
      </w:r>
    </w:p>
    <w:p w:rsidR="001B1F14" w:rsidRDefault="001B1F14">
      <w:pPr>
        <w:pStyle w:val="Standard"/>
        <w:jc w:val="both"/>
      </w:pPr>
    </w:p>
    <w:p w:rsidR="001B1F14" w:rsidRDefault="008C3CF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>:</w:t>
      </w:r>
    </w:p>
    <w:p w:rsidR="001B1F14" w:rsidRDefault="001B1F14">
      <w:pPr>
        <w:pStyle w:val="Standard"/>
        <w:jc w:val="both"/>
      </w:pPr>
    </w:p>
    <w:p w:rsidR="001B1F14" w:rsidRDefault="008C3CF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  <w:bookmarkStart w:id="0" w:name="_GoBack"/>
      <w:bookmarkEnd w:id="0"/>
      <w:r>
        <w:tab/>
      </w:r>
    </w:p>
    <w:p w:rsidR="001B1F14" w:rsidRDefault="001B1F14">
      <w:pPr>
        <w:pStyle w:val="Standard"/>
        <w:jc w:val="both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5955"/>
      </w:tblGrid>
      <w:tr w:rsidR="001B1F1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T.C. Kimlik No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:</w:t>
            </w:r>
          </w:p>
        </w:tc>
      </w:tr>
      <w:tr w:rsidR="001B1F1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Atamaya esas mezuniyet durumu*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:</w:t>
            </w:r>
          </w:p>
        </w:tc>
      </w:tr>
      <w:tr w:rsidR="001B1F1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KPSS (DHBT) **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:</w:t>
            </w:r>
          </w:p>
        </w:tc>
      </w:tr>
      <w:tr w:rsidR="001B1F1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Hafızlık Durumu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:</w:t>
            </w:r>
          </w:p>
        </w:tc>
      </w:tr>
      <w:tr w:rsidR="001B1F1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Doğum Tarihi (gün, ay, yıl)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: ...../....../.........</w:t>
            </w:r>
          </w:p>
        </w:tc>
      </w:tr>
      <w:tr w:rsidR="001B1F1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Telefon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:                                            /</w:t>
            </w:r>
          </w:p>
        </w:tc>
      </w:tr>
      <w:tr w:rsidR="001B1F1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Adres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1F14" w:rsidRDefault="008C3CF8">
            <w:pPr>
              <w:pStyle w:val="TableContents"/>
              <w:jc w:val="both"/>
            </w:pPr>
            <w:r>
              <w:t>:</w:t>
            </w:r>
          </w:p>
        </w:tc>
      </w:tr>
    </w:tbl>
    <w:p w:rsidR="001B1F14" w:rsidRDefault="001B1F14">
      <w:pPr>
        <w:pStyle w:val="Standard"/>
        <w:jc w:val="both"/>
      </w:pPr>
    </w:p>
    <w:p w:rsidR="001B1F14" w:rsidRDefault="008C3CF8">
      <w:pPr>
        <w:pStyle w:val="Standard"/>
        <w:jc w:val="both"/>
      </w:pPr>
      <w:r>
        <w:rPr>
          <w:b/>
          <w:bCs/>
        </w:rPr>
        <w:t>Not:</w:t>
      </w:r>
      <w:r>
        <w:tab/>
        <w:t xml:space="preserve">* Atamaya </w:t>
      </w:r>
      <w:r>
        <w:t>esas mezuniyet durumunu gösterir diplomayı ibraz etmek gerekmektedir.</w:t>
      </w:r>
    </w:p>
    <w:p w:rsidR="001B1F14" w:rsidRDefault="008C3CF8">
      <w:pPr>
        <w:pStyle w:val="Standard"/>
        <w:jc w:val="both"/>
      </w:pPr>
      <w:r>
        <w:tab/>
        <w:t>** Adayların, İbraz ettikleri mezuniyet belgeleri ile sahip oldukları puan türlerine ait KPSS (DHBT) mezuniyetlerinin aynı olması gerekmektedir.</w:t>
      </w:r>
    </w:p>
    <w:p w:rsidR="001B1F14" w:rsidRDefault="001B1F14">
      <w:pPr>
        <w:pStyle w:val="Standard"/>
        <w:jc w:val="both"/>
      </w:pPr>
    </w:p>
    <w:p w:rsidR="001B1F14" w:rsidRDefault="008C3CF8">
      <w:pPr>
        <w:pStyle w:val="Standard"/>
        <w:jc w:val="both"/>
        <w:rPr>
          <w:b/>
          <w:bCs/>
        </w:rPr>
      </w:pPr>
      <w:r>
        <w:rPr>
          <w:b/>
          <w:bCs/>
        </w:rPr>
        <w:t>Ekler:</w:t>
      </w:r>
    </w:p>
    <w:p w:rsidR="001B1F14" w:rsidRDefault="008C3CF8">
      <w:pPr>
        <w:pStyle w:val="Standard"/>
        <w:jc w:val="both"/>
      </w:pPr>
      <w:r>
        <w:t xml:space="preserve">Ek-1: </w:t>
      </w:r>
      <w:r>
        <w:t>T.C Kimlik Nolu Nüfus Cüzd</w:t>
      </w:r>
      <w:r>
        <w:t>ani fotokopisi,</w:t>
      </w:r>
    </w:p>
    <w:p w:rsidR="001B1F14" w:rsidRDefault="008C3CF8">
      <w:pPr>
        <w:pStyle w:val="Standard"/>
        <w:jc w:val="both"/>
      </w:pPr>
      <w:r>
        <w:t>Ek-2: Dip</w:t>
      </w:r>
      <w:r>
        <w:t>loma veya geçici mezuniyet belgesinin fotokopisi,</w:t>
      </w:r>
    </w:p>
    <w:p w:rsidR="001B1F14" w:rsidRDefault="008C3CF8">
      <w:pPr>
        <w:pStyle w:val="ListeParagraf"/>
        <w:tabs>
          <w:tab w:val="left" w:pos="750"/>
        </w:tabs>
        <w:spacing w:line="252" w:lineRule="exact"/>
        <w:ind w:left="0" w:firstLine="0"/>
      </w:pPr>
      <w:r>
        <w:t>Ek-3: 2024</w:t>
      </w:r>
      <w:r>
        <w:t xml:space="preserve"> Yılı KPSS (DHBT) Sonuç Belgesi,</w:t>
      </w:r>
    </w:p>
    <w:p w:rsidR="001B1F14" w:rsidRDefault="008C3CF8">
      <w:pPr>
        <w:pStyle w:val="ListeParagraf"/>
        <w:tabs>
          <w:tab w:val="left" w:pos="750"/>
        </w:tabs>
        <w:spacing w:line="252" w:lineRule="exact"/>
        <w:ind w:left="0" w:firstLine="0"/>
      </w:pPr>
      <w:r>
        <w:t>Ek-4:</w:t>
      </w:r>
    </w:p>
    <w:p w:rsidR="001B1F14" w:rsidRDefault="008C3CF8">
      <w:pPr>
        <w:pStyle w:val="Standard"/>
        <w:jc w:val="both"/>
      </w:pPr>
      <w:r>
        <w:t>Ek-5:</w:t>
      </w:r>
    </w:p>
    <w:p w:rsidR="001B1F14" w:rsidRDefault="001B1F14">
      <w:pPr>
        <w:pStyle w:val="Standard"/>
        <w:jc w:val="both"/>
      </w:pPr>
    </w:p>
    <w:p w:rsidR="001B1F14" w:rsidRDefault="008C3CF8">
      <w:pPr>
        <w:pStyle w:val="Standard"/>
        <w:jc w:val="both"/>
      </w:pPr>
      <w:r>
        <w:tab/>
        <w:t>Adı geçenin başvuru işlemi, başvuru bilgilerinin aday tarafından ibraz edilen belgelerdeki bilgilerle uygunluğu kontrol edilerek tarafımca gerçekleştirilmiştir.</w:t>
      </w:r>
    </w:p>
    <w:p w:rsidR="001B1F14" w:rsidRDefault="001B1F14">
      <w:pPr>
        <w:pStyle w:val="Standard"/>
        <w:jc w:val="both"/>
      </w:pPr>
    </w:p>
    <w:p w:rsidR="001B1F14" w:rsidRDefault="001B1F14">
      <w:pPr>
        <w:pStyle w:val="Standard"/>
        <w:jc w:val="right"/>
      </w:pPr>
    </w:p>
    <w:p w:rsidR="001B1F14" w:rsidRDefault="001B1F14">
      <w:pPr>
        <w:pStyle w:val="Standard"/>
        <w:jc w:val="right"/>
      </w:pPr>
    </w:p>
    <w:p w:rsidR="001B1F14" w:rsidRDefault="001B1F14">
      <w:pPr>
        <w:pStyle w:val="Standard"/>
        <w:jc w:val="right"/>
      </w:pPr>
    </w:p>
    <w:p w:rsidR="001B1F14" w:rsidRDefault="008C3CF8">
      <w:pPr>
        <w:pStyle w:val="Standard"/>
        <w:jc w:val="right"/>
      </w:pPr>
      <w:r>
        <w:t>...../....../2026</w:t>
      </w:r>
    </w:p>
    <w:p w:rsidR="001B1F14" w:rsidRDefault="001B1F14">
      <w:pPr>
        <w:pStyle w:val="Standard"/>
        <w:jc w:val="right"/>
      </w:pPr>
    </w:p>
    <w:p w:rsidR="001B1F14" w:rsidRDefault="008C3CF8">
      <w:pPr>
        <w:pStyle w:val="Standard"/>
        <w:jc w:val="right"/>
      </w:pPr>
      <w:r>
        <w:t>Adı Soyadı</w:t>
      </w:r>
    </w:p>
    <w:p w:rsidR="001B1F14" w:rsidRDefault="001B1F14">
      <w:pPr>
        <w:pStyle w:val="Standard"/>
        <w:jc w:val="right"/>
      </w:pPr>
    </w:p>
    <w:p w:rsidR="001B1F14" w:rsidRDefault="001B1F14">
      <w:pPr>
        <w:pStyle w:val="Standard"/>
        <w:jc w:val="right"/>
      </w:pPr>
    </w:p>
    <w:p w:rsidR="001B1F14" w:rsidRDefault="008C3CF8">
      <w:pPr>
        <w:pStyle w:val="Standard"/>
        <w:jc w:val="right"/>
      </w:pPr>
      <w:r>
        <w:t xml:space="preserve">İMZA     </w:t>
      </w:r>
    </w:p>
    <w:sectPr w:rsidR="001B1F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CF8" w:rsidRDefault="008C3CF8">
      <w:r>
        <w:separator/>
      </w:r>
    </w:p>
  </w:endnote>
  <w:endnote w:type="continuationSeparator" w:id="0">
    <w:p w:rsidR="008C3CF8" w:rsidRDefault="008C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CF8" w:rsidRDefault="008C3CF8">
      <w:r>
        <w:rPr>
          <w:color w:val="000000"/>
        </w:rPr>
        <w:separator/>
      </w:r>
    </w:p>
  </w:footnote>
  <w:footnote w:type="continuationSeparator" w:id="0">
    <w:p w:rsidR="008C3CF8" w:rsidRDefault="008C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B1F14"/>
    <w:rsid w:val="001B1F14"/>
    <w:rsid w:val="006F74A5"/>
    <w:rsid w:val="008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80656-0C7F-4733-90A0-7E45BA41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FreeSans"/>
      <w:sz w:val="24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eParagraf">
    <w:name w:val="List Paragraph"/>
    <w:basedOn w:val="Standard"/>
    <w:pPr>
      <w:ind w:left="750" w:hanging="306"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config/libreoffice/4/user/template/DiyanetArialwriter.ot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DiyanetArialwriter.ott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DiyanetArialwriter</vt:lpstr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DiyanetArialwriter</dc:title>
  <dc:creator>STUDYO</dc:creator>
  <cp:lastModifiedBy>STUDYO</cp:lastModifiedBy>
  <cp:revision>2</cp:revision>
  <dcterms:created xsi:type="dcterms:W3CDTF">2026-05-13T08:58:00Z</dcterms:created>
  <dcterms:modified xsi:type="dcterms:W3CDTF">2026-05-13T08:58:00Z</dcterms:modified>
</cp:coreProperties>
</file>